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рассмотрения заявок на участие в аукционе 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7F5D89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Новосибирск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58100A" w:rsidRPr="0058100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58100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«НИИ измерительных приборов-Новосибирский завод имени Коминтерна»</w:t>
      </w:r>
    </w:p>
    <w:p w:rsidR="00885D5D" w:rsidRPr="00E7214B" w:rsidRDefault="005C092E" w:rsidP="00885D5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</w:t>
      </w:r>
      <w:r w:rsidR="00885D5D"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841439" w:rsidRPr="00841439">
        <w:rPr>
          <w:lang w:val="ru-RU"/>
        </w:rPr>
        <w:t xml:space="preserve">Поставка </w:t>
      </w:r>
      <w:r w:rsidR="0058100A">
        <w:rPr>
          <w:lang w:val="ru-RU"/>
        </w:rPr>
        <w:t xml:space="preserve">электротехники </w:t>
      </w:r>
      <w:r w:rsidR="00841439" w:rsidRPr="005C09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41439" w:rsidRDefault="005C092E" w:rsidP="00841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="00885D5D" w:rsidRPr="007F5D8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</w:t>
      </w:r>
      <w:r w:rsidR="00885D5D" w:rsidRPr="007F5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 w:rsidR="0058100A">
        <w:rPr>
          <w:rFonts w:ascii="Times New Roman" w:hAnsi="Times New Roman"/>
          <w:sz w:val="24"/>
          <w:szCs w:val="24"/>
        </w:rPr>
        <w:t>330 248</w:t>
      </w:r>
      <w:r w:rsidR="00841439" w:rsidRPr="001A7722">
        <w:rPr>
          <w:rFonts w:ascii="Times New Roman" w:hAnsi="Times New Roman"/>
          <w:sz w:val="24"/>
          <w:szCs w:val="24"/>
        </w:rPr>
        <w:t xml:space="preserve"> </w:t>
      </w:r>
      <w:r w:rsidR="00841439">
        <w:rPr>
          <w:rFonts w:ascii="Times New Roman" w:hAnsi="Times New Roman"/>
          <w:sz w:val="24"/>
          <w:szCs w:val="24"/>
        </w:rPr>
        <w:t xml:space="preserve">руб. </w:t>
      </w:r>
      <w:r w:rsidR="0058100A">
        <w:rPr>
          <w:rFonts w:ascii="Times New Roman" w:hAnsi="Times New Roman"/>
          <w:sz w:val="24"/>
          <w:szCs w:val="24"/>
        </w:rPr>
        <w:t>83</w:t>
      </w:r>
      <w:r w:rsidR="00841439">
        <w:rPr>
          <w:rFonts w:ascii="Times New Roman" w:hAnsi="Times New Roman"/>
          <w:sz w:val="24"/>
          <w:szCs w:val="24"/>
        </w:rPr>
        <w:t xml:space="preserve"> коп.,</w:t>
      </w:r>
      <w:r w:rsidR="00841439" w:rsidRPr="00F23453">
        <w:rPr>
          <w:rFonts w:ascii="Times New Roman" w:hAnsi="Times New Roman"/>
          <w:sz w:val="24"/>
          <w:szCs w:val="24"/>
        </w:rPr>
        <w:t xml:space="preserve"> включая НДС 18%.</w:t>
      </w:r>
    </w:p>
    <w:p w:rsidR="00885D5D" w:rsidRPr="0058100A" w:rsidRDefault="00885D5D" w:rsidP="0058100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867625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841439" w:rsidRPr="00867625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867625" w:rsidRPr="00867625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Pr="008676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867625" w:rsidRPr="00867625">
        <w:rPr>
          <w:rFonts w:ascii="Times New Roman" w:hAnsi="Times New Roman" w:cs="Times New Roman"/>
          <w:sz w:val="24"/>
          <w:szCs w:val="24"/>
          <w:lang w:val="ru-RU" w:eastAsia="ru-RU"/>
        </w:rPr>
        <w:t>мая</w:t>
      </w:r>
      <w:r w:rsidRPr="008676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г.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Pr="00885D5D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6" w:history="1"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Заказчика ОАО «НПО НИИИП-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НЗиК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7" w:history="1">
        <w:r w:rsidR="00B07DAF" w:rsidRPr="0005743A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B07DAF" w:rsidRPr="0005743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B07DAF" w:rsidRPr="0005743A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B07DAF" w:rsidRPr="0005743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.нииип-нзик.рф/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810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сайте электронной площадки </w:t>
      </w:r>
      <w:hyperlink r:id="rId8" w:history="1">
        <w:r w:rsidR="0058100A" w:rsidRPr="00462153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58100A" w:rsidRPr="00462153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8100A" w:rsidRPr="00462153">
          <w:rPr>
            <w:rStyle w:val="a3"/>
            <w:rFonts w:ascii="Times New Roman" w:hAnsi="Times New Roman" w:cs="Times New Roman"/>
            <w:sz w:val="24"/>
            <w:szCs w:val="24"/>
          </w:rPr>
          <w:t>fabrikant</w:t>
        </w:r>
        <w:r w:rsidR="0058100A" w:rsidRPr="00462153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8100A" w:rsidRPr="00462153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5810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58100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58100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июня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58100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58100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85D5D" w:rsidRPr="00807BF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58100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03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58100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июня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в </w:t>
      </w:r>
      <w:r w:rsidR="008F25A9" w:rsidRPr="00FB2F61">
        <w:rPr>
          <w:rFonts w:ascii="Times New Roman" w:hAnsi="Times New Roman" w:cs="Times New Roman"/>
          <w:lang w:val="ru-RU"/>
        </w:rPr>
        <w:t xml:space="preserve">15 часов </w:t>
      </w:r>
      <w:r w:rsidR="00867625" w:rsidRPr="00FB2F61">
        <w:rPr>
          <w:rFonts w:ascii="Times New Roman" w:hAnsi="Times New Roman" w:cs="Times New Roman"/>
          <w:lang w:val="ru-RU"/>
        </w:rPr>
        <w:t>0</w:t>
      </w:r>
      <w:r w:rsidR="008F25A9" w:rsidRPr="00FB2F61">
        <w:rPr>
          <w:rFonts w:ascii="Times New Roman" w:hAnsi="Times New Roman" w:cs="Times New Roman"/>
          <w:lang w:val="ru-RU"/>
        </w:rPr>
        <w:t>0 минут</w:t>
      </w:r>
      <w:r w:rsidR="005C092E" w:rsidRPr="00807BF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адресу: г. Новосибирск, ул. Планетная,32.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7F5D89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</w:t>
      </w:r>
      <w:r w:rsidRPr="008F25A9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 Кворум имеется.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не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был</w:t>
      </w:r>
      <w:r w:rsidR="0084143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подан</w:t>
      </w:r>
      <w:r w:rsidR="0084143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 ни одной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заявк</w:t>
      </w:r>
      <w:r w:rsidR="0084143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1E3A5B" w:rsidRDefault="00885D5D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Председателем Единой комиссии вынесено предложение признать аукцион в электронной форме несостоявшимся, </w:t>
      </w:r>
      <w:r w:rsidR="0084143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т.к. не было подано ни одной </w:t>
      </w:r>
      <w:r w:rsidR="001E3A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заявки </w:t>
      </w:r>
      <w:r w:rsidR="0084143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на участие 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5B32A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форме.</w:t>
      </w:r>
    </w:p>
    <w:p w:rsidR="005B32A8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5B32A8" w:rsidRPr="005B32A8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694D9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694D91" w:rsidRDefault="00694D91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BE3E7D" w:rsidRDefault="00885D5D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</w:t>
      </w:r>
      <w:r w:rsidRPr="00D6315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85D5D" w:rsidRPr="00807BF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670"/>
      </w:tblGrid>
      <w:tr w:rsidR="0058100A" w:rsidRPr="00FB2F61" w:rsidTr="00156B1E">
        <w:tc>
          <w:tcPr>
            <w:tcW w:w="3936" w:type="dxa"/>
          </w:tcPr>
          <w:p w:rsidR="0058100A" w:rsidRPr="00807BF9" w:rsidRDefault="0058100A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07B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58100A" w:rsidRPr="00807BF9" w:rsidRDefault="00807BF9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07BF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 w:rsidRPr="00807BF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С.Л.</w:t>
            </w:r>
          </w:p>
        </w:tc>
        <w:tc>
          <w:tcPr>
            <w:tcW w:w="5670" w:type="dxa"/>
          </w:tcPr>
          <w:p w:rsidR="0058100A" w:rsidRPr="00807BF9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100A" w:rsidRPr="00BE3E7D" w:rsidTr="00156B1E">
        <w:tc>
          <w:tcPr>
            <w:tcW w:w="3936" w:type="dxa"/>
          </w:tcPr>
          <w:p w:rsidR="0058100A" w:rsidRPr="00BE3E7D" w:rsidRDefault="0058100A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5670" w:type="dxa"/>
          </w:tcPr>
          <w:p w:rsidR="0058100A" w:rsidRPr="00BE3E7D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100A" w:rsidRPr="00BE3E7D" w:rsidTr="00156B1E">
        <w:tc>
          <w:tcPr>
            <w:tcW w:w="3936" w:type="dxa"/>
          </w:tcPr>
          <w:p w:rsidR="0058100A" w:rsidRDefault="00867625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  <w:p w:rsidR="00807BF9" w:rsidRPr="00BE3E7D" w:rsidRDefault="00807BF9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0" w:type="dxa"/>
          </w:tcPr>
          <w:p w:rsidR="0058100A" w:rsidRPr="00BE3E7D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100A" w:rsidRPr="00BE3E7D" w:rsidTr="00156B1E">
        <w:tc>
          <w:tcPr>
            <w:tcW w:w="3936" w:type="dxa"/>
          </w:tcPr>
          <w:p w:rsidR="0058100A" w:rsidRDefault="00867625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  <w:p w:rsidR="00807BF9" w:rsidRPr="00BE3E7D" w:rsidRDefault="00807BF9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0" w:type="dxa"/>
          </w:tcPr>
          <w:p w:rsidR="0058100A" w:rsidRPr="00BE3E7D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100A" w:rsidRPr="00BE3E7D" w:rsidTr="00156B1E">
        <w:tc>
          <w:tcPr>
            <w:tcW w:w="3936" w:type="dxa"/>
          </w:tcPr>
          <w:p w:rsidR="0058100A" w:rsidRDefault="00867625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Киевская Е.Л.</w:t>
            </w:r>
          </w:p>
          <w:p w:rsidR="00807BF9" w:rsidRPr="00BE3E7D" w:rsidRDefault="00807BF9" w:rsidP="00807BF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0" w:type="dxa"/>
          </w:tcPr>
          <w:p w:rsidR="0058100A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100A" w:rsidRPr="00BE3E7D" w:rsidTr="00156B1E">
        <w:trPr>
          <w:trHeight w:val="315"/>
        </w:trPr>
        <w:tc>
          <w:tcPr>
            <w:tcW w:w="3936" w:type="dxa"/>
          </w:tcPr>
          <w:p w:rsidR="0058100A" w:rsidRDefault="0058100A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  <w:p w:rsidR="00807BF9" w:rsidRPr="00BE3E7D" w:rsidRDefault="00807BF9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0" w:type="dxa"/>
          </w:tcPr>
          <w:p w:rsidR="0058100A" w:rsidRDefault="0058100A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07BF9" w:rsidRPr="00BE3E7D" w:rsidTr="00156B1E">
        <w:trPr>
          <w:trHeight w:val="225"/>
        </w:trPr>
        <w:tc>
          <w:tcPr>
            <w:tcW w:w="3936" w:type="dxa"/>
          </w:tcPr>
          <w:p w:rsidR="00807BF9" w:rsidRDefault="00807BF9" w:rsidP="00807BF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А.А.</w:t>
            </w:r>
          </w:p>
          <w:p w:rsidR="00807BF9" w:rsidRDefault="00807BF9" w:rsidP="00807BF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0" w:type="dxa"/>
          </w:tcPr>
          <w:p w:rsidR="00807BF9" w:rsidRDefault="00807BF9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100A" w:rsidRPr="00FB2F61" w:rsidTr="00156B1E">
        <w:tc>
          <w:tcPr>
            <w:tcW w:w="3936" w:type="dxa"/>
          </w:tcPr>
          <w:p w:rsidR="0058100A" w:rsidRDefault="0058100A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58100A" w:rsidRPr="00867625" w:rsidRDefault="0058100A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6762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5670" w:type="dxa"/>
          </w:tcPr>
          <w:p w:rsidR="0058100A" w:rsidRPr="00BE3E7D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F453F" w:rsidRPr="00FB2F61" w:rsidRDefault="005F453F" w:rsidP="00FB2F61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bookmarkStart w:id="0" w:name="_GoBack"/>
      <w:bookmarkEnd w:id="0"/>
    </w:p>
    <w:sectPr w:rsidR="005F453F" w:rsidRPr="00FB2F61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85D5D"/>
    <w:rsid w:val="00156B1E"/>
    <w:rsid w:val="001E3A5B"/>
    <w:rsid w:val="002410C7"/>
    <w:rsid w:val="0058100A"/>
    <w:rsid w:val="005B32A8"/>
    <w:rsid w:val="005C092E"/>
    <w:rsid w:val="005F453F"/>
    <w:rsid w:val="006504A9"/>
    <w:rsid w:val="00694D91"/>
    <w:rsid w:val="00807BF9"/>
    <w:rsid w:val="00841439"/>
    <w:rsid w:val="00867625"/>
    <w:rsid w:val="00885D5D"/>
    <w:rsid w:val="008F25A9"/>
    <w:rsid w:val="00A22924"/>
    <w:rsid w:val="00B07DAF"/>
    <w:rsid w:val="00B11ACB"/>
    <w:rsid w:val="00B65177"/>
    <w:rsid w:val="00C75939"/>
    <w:rsid w:val="00C76510"/>
    <w:rsid w:val="00D24CD8"/>
    <w:rsid w:val="00E7214B"/>
    <w:rsid w:val="00E87D4D"/>
    <w:rsid w:val="00F23598"/>
    <w:rsid w:val="00FA3E6B"/>
    <w:rsid w:val="00FB2F61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CB0842C</Template>
  <TotalTime>210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10</cp:revision>
  <cp:lastPrinted>2013-06-03T08:26:00Z</cp:lastPrinted>
  <dcterms:created xsi:type="dcterms:W3CDTF">2013-02-20T07:07:00Z</dcterms:created>
  <dcterms:modified xsi:type="dcterms:W3CDTF">2013-06-04T01:17:00Z</dcterms:modified>
</cp:coreProperties>
</file>